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55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180"/>
        <w:gridCol w:w="173"/>
        <w:gridCol w:w="110"/>
        <w:gridCol w:w="318"/>
        <w:gridCol w:w="20"/>
        <w:gridCol w:w="93"/>
        <w:gridCol w:w="31"/>
        <w:gridCol w:w="88"/>
        <w:gridCol w:w="79"/>
        <w:gridCol w:w="228"/>
        <w:gridCol w:w="157"/>
        <w:gridCol w:w="449"/>
        <w:gridCol w:w="634"/>
        <w:gridCol w:w="131"/>
        <w:gridCol w:w="514"/>
        <w:gridCol w:w="157"/>
        <w:gridCol w:w="97"/>
        <w:gridCol w:w="43"/>
        <w:gridCol w:w="213"/>
        <w:gridCol w:w="207"/>
        <w:gridCol w:w="106"/>
        <w:gridCol w:w="19"/>
        <w:gridCol w:w="337"/>
        <w:gridCol w:w="20"/>
        <w:gridCol w:w="277"/>
        <w:gridCol w:w="90"/>
        <w:gridCol w:w="137"/>
        <w:gridCol w:w="82"/>
        <w:gridCol w:w="134"/>
        <w:gridCol w:w="237"/>
        <w:gridCol w:w="109"/>
        <w:gridCol w:w="178"/>
        <w:gridCol w:w="137"/>
        <w:gridCol w:w="38"/>
        <w:gridCol w:w="86"/>
        <w:gridCol w:w="287"/>
        <w:gridCol w:w="669"/>
        <w:gridCol w:w="697"/>
        <w:gridCol w:w="538"/>
        <w:gridCol w:w="535"/>
        <w:gridCol w:w="390"/>
        <w:gridCol w:w="287"/>
        <w:gridCol w:w="170"/>
        <w:gridCol w:w="205"/>
        <w:gridCol w:w="58"/>
        <w:gridCol w:w="25"/>
        <w:gridCol w:w="10"/>
      </w:tblGrid>
      <w:tr w:rsidR="002E6431" w:rsidRPr="0073642F" w14:paraId="6BBD3B5C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shd w:val="clear" w:color="auto" w:fill="D9D9D9" w:themeFill="background1" w:themeFillShade="D9"/>
            <w:vAlign w:val="bottom"/>
          </w:tcPr>
          <w:p w14:paraId="24AF14C9" w14:textId="77777777" w:rsidR="002E6431" w:rsidRPr="0073642F" w:rsidRDefault="002E6431" w:rsidP="002E6431">
            <w:pPr>
              <w:spacing w:after="0"/>
              <w:ind w:left="-164"/>
              <w:jc w:val="center"/>
              <w:rPr>
                <w:b/>
                <w:sz w:val="20"/>
              </w:rPr>
            </w:pPr>
            <w:bookmarkStart w:id="0" w:name="Body"/>
            <w:bookmarkStart w:id="1" w:name="_Hlk70424871"/>
            <w:r w:rsidRPr="0073642F">
              <w:rPr>
                <w:b/>
                <w:sz w:val="20"/>
              </w:rPr>
              <w:t>CREDIT ACCOUNT APPLICATION</w:t>
            </w:r>
          </w:p>
        </w:tc>
      </w:tr>
      <w:tr w:rsidR="002E6431" w:rsidRPr="0073642F" w14:paraId="39FB7BF2" w14:textId="77777777" w:rsidTr="00CD2C54">
        <w:trPr>
          <w:gridAfter w:val="1"/>
          <w:wAfter w:w="10" w:type="dxa"/>
          <w:trHeight w:val="57"/>
        </w:trPr>
        <w:tc>
          <w:tcPr>
            <w:tcW w:w="10714" w:type="dxa"/>
            <w:gridSpan w:val="47"/>
            <w:shd w:val="clear" w:color="auto" w:fill="FFFFFF" w:themeFill="background1"/>
            <w:vAlign w:val="bottom"/>
          </w:tcPr>
          <w:p w14:paraId="559B182E" w14:textId="77777777" w:rsidR="002E6431" w:rsidRPr="0073642F" w:rsidRDefault="002E6431" w:rsidP="00A146A0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2E6431" w:rsidRPr="0073642F" w14:paraId="62177CB1" w14:textId="77777777" w:rsidTr="00CD2C54">
        <w:trPr>
          <w:gridAfter w:val="1"/>
          <w:wAfter w:w="10" w:type="dxa"/>
          <w:trHeight w:val="327"/>
        </w:trPr>
        <w:tc>
          <w:tcPr>
            <w:tcW w:w="6592" w:type="dxa"/>
            <w:gridSpan w:val="33"/>
            <w:shd w:val="clear" w:color="auto" w:fill="D9D9D9" w:themeFill="background1" w:themeFillShade="D9"/>
            <w:vAlign w:val="bottom"/>
          </w:tcPr>
          <w:p w14:paraId="7FCEC79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b/>
                <w:sz w:val="20"/>
              </w:rPr>
              <w:t xml:space="preserve">BUSINESS ("APPLICANT") DETAILS </w:t>
            </w:r>
          </w:p>
        </w:tc>
        <w:tc>
          <w:tcPr>
            <w:tcW w:w="548" w:type="dxa"/>
            <w:gridSpan w:val="4"/>
            <w:shd w:val="clear" w:color="auto" w:fill="D9D9D9" w:themeFill="background1" w:themeFillShade="D9"/>
            <w:vAlign w:val="bottom"/>
          </w:tcPr>
          <w:p w14:paraId="3ACB82B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shd w:val="clear" w:color="auto" w:fill="D9D9D9" w:themeFill="background1" w:themeFillShade="D9"/>
            <w:vAlign w:val="bottom"/>
          </w:tcPr>
          <w:p w14:paraId="2C62430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</w:tcPr>
          <w:p w14:paraId="50B2454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3360B9B9" w14:textId="77777777" w:rsidTr="00CD2C54">
        <w:trPr>
          <w:gridAfter w:val="1"/>
          <w:wAfter w:w="10" w:type="dxa"/>
          <w:trHeight w:val="189"/>
        </w:trPr>
        <w:tc>
          <w:tcPr>
            <w:tcW w:w="1407" w:type="dxa"/>
            <w:gridSpan w:val="4"/>
            <w:vAlign w:val="bottom"/>
          </w:tcPr>
          <w:p w14:paraId="3A17875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33AFE3C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847" w:type="dxa"/>
            <w:gridSpan w:val="27"/>
            <w:tcBorders>
              <w:bottom w:val="single" w:sz="4" w:space="0" w:color="auto"/>
            </w:tcBorders>
            <w:vAlign w:val="bottom"/>
          </w:tcPr>
          <w:p w14:paraId="7DC32F7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48" w:type="dxa"/>
            <w:gridSpan w:val="4"/>
            <w:tcBorders>
              <w:bottom w:val="single" w:sz="4" w:space="0" w:color="auto"/>
            </w:tcBorders>
            <w:vAlign w:val="bottom"/>
          </w:tcPr>
          <w:p w14:paraId="440031E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  <w:vAlign w:val="bottom"/>
          </w:tcPr>
          <w:p w14:paraId="5687771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bottom w:val="single" w:sz="4" w:space="0" w:color="auto"/>
            </w:tcBorders>
          </w:tcPr>
          <w:p w14:paraId="25F1413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5D8EA2F2" w14:textId="77777777" w:rsidTr="00CD2C54">
        <w:trPr>
          <w:gridAfter w:val="4"/>
          <w:wAfter w:w="298" w:type="dxa"/>
        </w:trPr>
        <w:tc>
          <w:tcPr>
            <w:tcW w:w="1124" w:type="dxa"/>
            <w:gridSpan w:val="2"/>
            <w:vAlign w:val="bottom"/>
          </w:tcPr>
          <w:p w14:paraId="5D6D09F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14" w:type="dxa"/>
            <w:gridSpan w:val="5"/>
            <w:vAlign w:val="bottom"/>
          </w:tcPr>
          <w:p w14:paraId="3B240AA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467" w:type="dxa"/>
            <w:gridSpan w:val="24"/>
            <w:tcBorders>
              <w:bottom w:val="single" w:sz="4" w:space="0" w:color="auto"/>
            </w:tcBorders>
            <w:vAlign w:val="bottom"/>
          </w:tcPr>
          <w:p w14:paraId="70BA15F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48" w:type="dxa"/>
            <w:gridSpan w:val="5"/>
            <w:tcBorders>
              <w:bottom w:val="single" w:sz="4" w:space="0" w:color="auto"/>
            </w:tcBorders>
            <w:vAlign w:val="bottom"/>
          </w:tcPr>
          <w:p w14:paraId="2DE9886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  <w:vAlign w:val="bottom"/>
          </w:tcPr>
          <w:p w14:paraId="732207E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</w:tcPr>
          <w:p w14:paraId="7B96A6E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6E28C6FC" w14:textId="77777777" w:rsidTr="00CD2C54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20C1ABA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Applicant name: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bottom"/>
          </w:tcPr>
          <w:p w14:paraId="40E2D70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896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B5B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0F1CF682" w14:textId="77777777" w:rsidTr="00CD2C54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2D669BA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546DEA9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984" w:type="dxa"/>
            <w:gridSpan w:val="28"/>
            <w:tcBorders>
              <w:top w:val="single" w:sz="4" w:space="0" w:color="auto"/>
            </w:tcBorders>
            <w:vAlign w:val="bottom"/>
          </w:tcPr>
          <w:p w14:paraId="17CCD6E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vAlign w:val="bottom"/>
          </w:tcPr>
          <w:p w14:paraId="285C488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top w:val="single" w:sz="4" w:space="0" w:color="auto"/>
            </w:tcBorders>
            <w:vAlign w:val="bottom"/>
          </w:tcPr>
          <w:p w14:paraId="77577E9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</w:tcBorders>
          </w:tcPr>
          <w:p w14:paraId="72A06A5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557104F6" w14:textId="77777777" w:rsidTr="00CD2C54">
        <w:tc>
          <w:tcPr>
            <w:tcW w:w="1407" w:type="dxa"/>
            <w:gridSpan w:val="4"/>
            <w:vAlign w:val="bottom"/>
          </w:tcPr>
          <w:p w14:paraId="65299DC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Business type:</w:t>
            </w:r>
          </w:p>
        </w:tc>
        <w:tc>
          <w:tcPr>
            <w:tcW w:w="338" w:type="dxa"/>
            <w:gridSpan w:val="2"/>
            <w:vAlign w:val="bottom"/>
          </w:tcPr>
          <w:p w14:paraId="0897099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404" w:type="dxa"/>
            <w:gridSpan w:val="10"/>
            <w:vAlign w:val="bottom"/>
          </w:tcPr>
          <w:p w14:paraId="25573946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Sole Proprietor</w:t>
            </w:r>
          </w:p>
        </w:tc>
        <w:tc>
          <w:tcPr>
            <w:tcW w:w="297" w:type="dxa"/>
            <w:gridSpan w:val="3"/>
            <w:vAlign w:val="bottom"/>
          </w:tcPr>
          <w:p w14:paraId="1E3D0959" w14:textId="77777777" w:rsidR="002E6431" w:rsidRPr="0073642F" w:rsidRDefault="002E6431" w:rsidP="00A146A0">
            <w:pPr>
              <w:tabs>
                <w:tab w:val="left" w:pos="284"/>
              </w:tabs>
              <w:spacing w:after="0"/>
              <w:ind w:left="360"/>
              <w:rPr>
                <w:sz w:val="20"/>
              </w:rPr>
            </w:pPr>
          </w:p>
        </w:tc>
        <w:tc>
          <w:tcPr>
            <w:tcW w:w="1968" w:type="dxa"/>
            <w:gridSpan w:val="13"/>
            <w:vAlign w:val="bottom"/>
          </w:tcPr>
          <w:p w14:paraId="269C69C9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Partnership</w:t>
            </w:r>
          </w:p>
        </w:tc>
        <w:tc>
          <w:tcPr>
            <w:tcW w:w="353" w:type="dxa"/>
            <w:gridSpan w:val="3"/>
            <w:vAlign w:val="bottom"/>
          </w:tcPr>
          <w:p w14:paraId="5992FE50" w14:textId="77777777" w:rsidR="002E6431" w:rsidRPr="0073642F" w:rsidRDefault="002E6431" w:rsidP="00A146A0">
            <w:pPr>
              <w:tabs>
                <w:tab w:val="left" w:pos="284"/>
              </w:tabs>
              <w:spacing w:after="0"/>
              <w:ind w:left="360"/>
              <w:rPr>
                <w:sz w:val="20"/>
              </w:rPr>
            </w:pPr>
          </w:p>
        </w:tc>
        <w:tc>
          <w:tcPr>
            <w:tcW w:w="1739" w:type="dxa"/>
            <w:gridSpan w:val="4"/>
            <w:vAlign w:val="bottom"/>
          </w:tcPr>
          <w:p w14:paraId="77332909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Company</w:t>
            </w:r>
          </w:p>
        </w:tc>
        <w:tc>
          <w:tcPr>
            <w:tcW w:w="538" w:type="dxa"/>
            <w:vAlign w:val="bottom"/>
          </w:tcPr>
          <w:p w14:paraId="00BA46A5" w14:textId="77777777" w:rsidR="002E6431" w:rsidRPr="0073642F" w:rsidRDefault="002E6431" w:rsidP="00A146A0">
            <w:pPr>
              <w:tabs>
                <w:tab w:val="left" w:pos="284"/>
              </w:tabs>
              <w:spacing w:after="0"/>
              <w:ind w:left="360"/>
              <w:rPr>
                <w:sz w:val="20"/>
              </w:rPr>
            </w:pPr>
          </w:p>
        </w:tc>
        <w:tc>
          <w:tcPr>
            <w:tcW w:w="1680" w:type="dxa"/>
            <w:gridSpan w:val="8"/>
            <w:vAlign w:val="bottom"/>
          </w:tcPr>
          <w:p w14:paraId="0534CB89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Trust</w:t>
            </w:r>
          </w:p>
        </w:tc>
      </w:tr>
      <w:tr w:rsidR="002E6431" w:rsidRPr="0073642F" w14:paraId="244707A0" w14:textId="77777777" w:rsidTr="00CD2C54">
        <w:trPr>
          <w:gridAfter w:val="1"/>
          <w:wAfter w:w="10" w:type="dxa"/>
        </w:trPr>
        <w:tc>
          <w:tcPr>
            <w:tcW w:w="6729" w:type="dxa"/>
            <w:gridSpan w:val="34"/>
            <w:vAlign w:val="bottom"/>
          </w:tcPr>
          <w:p w14:paraId="6BD82D8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  <w:vAlign w:val="bottom"/>
          </w:tcPr>
          <w:p w14:paraId="5F58BFE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  <w:vAlign w:val="bottom"/>
          </w:tcPr>
          <w:p w14:paraId="6AC6218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bottom w:val="single" w:sz="4" w:space="0" w:color="auto"/>
            </w:tcBorders>
          </w:tcPr>
          <w:p w14:paraId="4E0155D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76A8361C" w14:textId="77777777" w:rsidTr="00CD2C54">
        <w:trPr>
          <w:gridAfter w:val="1"/>
          <w:wAfter w:w="10" w:type="dxa"/>
        </w:trPr>
        <w:tc>
          <w:tcPr>
            <w:tcW w:w="2264" w:type="dxa"/>
            <w:gridSpan w:val="11"/>
            <w:vAlign w:val="bottom"/>
          </w:tcPr>
          <w:p w14:paraId="53FC5BE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Registered office (if applicable): </w:t>
            </w:r>
          </w:p>
        </w:tc>
        <w:tc>
          <w:tcPr>
            <w:tcW w:w="157" w:type="dxa"/>
            <w:tcBorders>
              <w:right w:val="single" w:sz="4" w:space="0" w:color="auto"/>
            </w:tcBorders>
            <w:vAlign w:val="bottom"/>
          </w:tcPr>
          <w:p w14:paraId="135E20B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82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824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1A86032C" w14:textId="77777777" w:rsidTr="00CD2C54">
        <w:trPr>
          <w:gridAfter w:val="1"/>
          <w:wAfter w:w="10" w:type="dxa"/>
        </w:trPr>
        <w:tc>
          <w:tcPr>
            <w:tcW w:w="2264" w:type="dxa"/>
            <w:gridSpan w:val="11"/>
            <w:vAlign w:val="bottom"/>
          </w:tcPr>
          <w:p w14:paraId="2E30B93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57" w:type="dxa"/>
            <w:vAlign w:val="bottom"/>
          </w:tcPr>
          <w:p w14:paraId="1E3E8CA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17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6F7C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C529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9B87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A64A8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6A51C3B8" w14:textId="77777777" w:rsidTr="00CD2C54">
        <w:trPr>
          <w:gridAfter w:val="1"/>
          <w:wAfter w:w="10" w:type="dxa"/>
        </w:trPr>
        <w:tc>
          <w:tcPr>
            <w:tcW w:w="2264" w:type="dxa"/>
            <w:gridSpan w:val="11"/>
            <w:vAlign w:val="bottom"/>
          </w:tcPr>
          <w:p w14:paraId="22347891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Postal address: </w:t>
            </w:r>
          </w:p>
        </w:tc>
        <w:tc>
          <w:tcPr>
            <w:tcW w:w="157" w:type="dxa"/>
            <w:tcBorders>
              <w:right w:val="single" w:sz="4" w:space="0" w:color="auto"/>
            </w:tcBorders>
            <w:vAlign w:val="bottom"/>
          </w:tcPr>
          <w:p w14:paraId="5202146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82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4FF4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5034DDA5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5DCE58E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4FF4152A" w14:textId="77777777" w:rsidTr="00CD2C54">
        <w:trPr>
          <w:gridAfter w:val="1"/>
          <w:wAfter w:w="10" w:type="dxa"/>
          <w:trHeight w:val="255"/>
        </w:trPr>
        <w:tc>
          <w:tcPr>
            <w:tcW w:w="1869" w:type="dxa"/>
            <w:gridSpan w:val="8"/>
            <w:vAlign w:val="bottom"/>
          </w:tcPr>
          <w:p w14:paraId="1727F35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Date commenced trading:</w:t>
            </w: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  <w:vAlign w:val="bottom"/>
          </w:tcPr>
          <w:p w14:paraId="72AEEF6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230EF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318B1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/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FFC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/</w:t>
            </w:r>
          </w:p>
        </w:tc>
        <w:tc>
          <w:tcPr>
            <w:tcW w:w="463" w:type="dxa"/>
            <w:gridSpan w:val="3"/>
            <w:tcBorders>
              <w:left w:val="single" w:sz="4" w:space="0" w:color="auto"/>
            </w:tcBorders>
          </w:tcPr>
          <w:p w14:paraId="681FB8C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548" w:type="dxa"/>
            <w:gridSpan w:val="11"/>
          </w:tcPr>
          <w:p w14:paraId="2400A6A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ACN / ABN:</w:t>
            </w:r>
          </w:p>
        </w:tc>
        <w:tc>
          <w:tcPr>
            <w:tcW w:w="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26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6ECDB18F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61DCCDB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2ABBE4EA" w14:textId="77777777" w:rsidTr="00CD2C54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6421BC5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Bank name: 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bottom"/>
          </w:tcPr>
          <w:p w14:paraId="7D4396D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EC79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</w:tcBorders>
            <w:vAlign w:val="bottom"/>
          </w:tcPr>
          <w:p w14:paraId="5D3CC8A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401" w:type="dxa"/>
            <w:gridSpan w:val="10"/>
            <w:tcBorders>
              <w:right w:val="single" w:sz="4" w:space="0" w:color="auto"/>
            </w:tcBorders>
            <w:vAlign w:val="bottom"/>
          </w:tcPr>
          <w:p w14:paraId="7FEA506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Acc No.:</w:t>
            </w:r>
          </w:p>
        </w:tc>
        <w:tc>
          <w:tcPr>
            <w:tcW w:w="3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5C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76AA5957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0549AE2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5A46CC9D" w14:textId="77777777" w:rsidTr="00CD2C54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00325CA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Account name: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bottom"/>
          </w:tcPr>
          <w:p w14:paraId="2718A0C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915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</w:tcBorders>
            <w:vAlign w:val="bottom"/>
          </w:tcPr>
          <w:p w14:paraId="06BF99E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401" w:type="dxa"/>
            <w:gridSpan w:val="10"/>
            <w:tcBorders>
              <w:right w:val="single" w:sz="4" w:space="0" w:color="auto"/>
            </w:tcBorders>
            <w:vAlign w:val="bottom"/>
          </w:tcPr>
          <w:p w14:paraId="7F8120A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BSB No.:</w:t>
            </w:r>
          </w:p>
        </w:tc>
        <w:tc>
          <w:tcPr>
            <w:tcW w:w="3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3F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3B9A63B9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692495F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7DE99E09" w14:textId="77777777" w:rsidTr="00CD2C54">
        <w:trPr>
          <w:gridAfter w:val="2"/>
          <w:wAfter w:w="35" w:type="dxa"/>
        </w:trPr>
        <w:tc>
          <w:tcPr>
            <w:tcW w:w="1407" w:type="dxa"/>
            <w:gridSpan w:val="4"/>
            <w:vAlign w:val="bottom"/>
          </w:tcPr>
          <w:p w14:paraId="2CF08A1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Accounts contact: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bottom"/>
          </w:tcPr>
          <w:p w14:paraId="22EF9FE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89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6362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45FAD505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0660ADD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1B58D94B" w14:textId="77777777" w:rsidTr="00CD2C54">
        <w:trPr>
          <w:gridAfter w:val="1"/>
          <w:wAfter w:w="10" w:type="dxa"/>
        </w:trPr>
        <w:tc>
          <w:tcPr>
            <w:tcW w:w="944" w:type="dxa"/>
            <w:vAlign w:val="bottom"/>
          </w:tcPr>
          <w:p w14:paraId="42CB039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Email: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bottom"/>
          </w:tcPr>
          <w:p w14:paraId="0154E151" w14:textId="60AA67B2" w:rsidR="002E6431" w:rsidRPr="0073642F" w:rsidRDefault="002E6431" w:rsidP="00A146A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9BC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</w:tcBorders>
            <w:vAlign w:val="bottom"/>
          </w:tcPr>
          <w:p w14:paraId="38E8A90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056" w:type="dxa"/>
            <w:gridSpan w:val="7"/>
            <w:vAlign w:val="bottom"/>
          </w:tcPr>
          <w:p w14:paraId="50A8B24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Phone:</w:t>
            </w:r>
          </w:p>
        </w:tc>
        <w:tc>
          <w:tcPr>
            <w:tcW w:w="353" w:type="dxa"/>
            <w:gridSpan w:val="3"/>
            <w:tcBorders>
              <w:right w:val="single" w:sz="4" w:space="0" w:color="auto"/>
            </w:tcBorders>
            <w:vAlign w:val="bottom"/>
          </w:tcPr>
          <w:p w14:paraId="72CBB88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46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351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7AB9A19F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3A94D4E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0397C67D" w14:textId="77777777" w:rsidTr="00CD2C54">
        <w:trPr>
          <w:gridAfter w:val="1"/>
          <w:wAfter w:w="10" w:type="dxa"/>
        </w:trPr>
        <w:tc>
          <w:tcPr>
            <w:tcW w:w="4991" w:type="dxa"/>
            <w:gridSpan w:val="23"/>
            <w:vAlign w:val="bottom"/>
          </w:tcPr>
          <w:p w14:paraId="3E7A57E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Estimated monthly credit required: </w:t>
            </w:r>
          </w:p>
        </w:tc>
        <w:tc>
          <w:tcPr>
            <w:tcW w:w="357" w:type="dxa"/>
            <w:gridSpan w:val="2"/>
            <w:tcBorders>
              <w:left w:val="nil"/>
            </w:tcBorders>
            <w:vAlign w:val="bottom"/>
          </w:tcPr>
          <w:p w14:paraId="768C395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  <w:vAlign w:val="bottom"/>
          </w:tcPr>
          <w:p w14:paraId="7C81F1A3" w14:textId="676DABB6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AU</w:t>
            </w:r>
            <w:r w:rsidR="00CD2C54">
              <w:rPr>
                <w:sz w:val="20"/>
              </w:rPr>
              <w:t>D</w:t>
            </w:r>
            <w:r>
              <w:rPr>
                <w:sz w:val="20"/>
              </w:rPr>
              <w:t xml:space="preserve"> $</w:t>
            </w:r>
          </w:p>
        </w:tc>
        <w:tc>
          <w:tcPr>
            <w:tcW w:w="4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B6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37497907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70A64F9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6D56D003" w14:textId="77777777" w:rsidTr="00CD2C54">
        <w:trPr>
          <w:gridAfter w:val="1"/>
          <w:wAfter w:w="10" w:type="dxa"/>
        </w:trPr>
        <w:tc>
          <w:tcPr>
            <w:tcW w:w="10714" w:type="dxa"/>
            <w:gridSpan w:val="47"/>
            <w:shd w:val="clear" w:color="auto" w:fill="D9D9D9" w:themeFill="background1" w:themeFillShade="D9"/>
            <w:vAlign w:val="bottom"/>
          </w:tcPr>
          <w:p w14:paraId="18B4DB89" w14:textId="77777777" w:rsidR="002E6431" w:rsidRPr="0073642F" w:rsidRDefault="002E6431" w:rsidP="00A146A0">
            <w:pPr>
              <w:spacing w:after="0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 xml:space="preserve">GUARANTOR DETAILS  </w:t>
            </w:r>
          </w:p>
        </w:tc>
      </w:tr>
      <w:tr w:rsidR="002E6431" w:rsidRPr="0073642F" w14:paraId="1B5BE574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3676FA9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0D78B50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bottom w:val="single" w:sz="4" w:space="0" w:color="auto"/>
            </w:tcBorders>
            <w:vAlign w:val="bottom"/>
          </w:tcPr>
          <w:p w14:paraId="6AC4665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0B95F67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131BE56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  <w:tcBorders>
              <w:bottom w:val="single" w:sz="4" w:space="0" w:color="auto"/>
            </w:tcBorders>
          </w:tcPr>
          <w:p w14:paraId="303C7B8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68589A7E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2F7E4CD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 </w:t>
            </w:r>
          </w:p>
        </w:tc>
        <w:tc>
          <w:tcPr>
            <w:tcW w:w="79" w:type="dxa"/>
            <w:tcBorders>
              <w:right w:val="single" w:sz="4" w:space="0" w:color="auto"/>
            </w:tcBorders>
            <w:vAlign w:val="bottom"/>
          </w:tcPr>
          <w:p w14:paraId="1B56825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2F9D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left w:val="single" w:sz="4" w:space="0" w:color="auto"/>
            </w:tcBorders>
            <w:vAlign w:val="bottom"/>
          </w:tcPr>
          <w:p w14:paraId="18C80D8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tcBorders>
              <w:right w:val="single" w:sz="4" w:space="0" w:color="auto"/>
            </w:tcBorders>
            <w:vAlign w:val="bottom"/>
          </w:tcPr>
          <w:p w14:paraId="4DBB5B51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Name: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E8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10CA1955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2A2BCAF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6D16FF0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vAlign w:val="bottom"/>
          </w:tcPr>
          <w:p w14:paraId="2641EB4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49EC173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0143DF6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</w:tcPr>
          <w:p w14:paraId="23DDD89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5FE5AD8C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343A8B0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Title: </w:t>
            </w:r>
          </w:p>
        </w:tc>
        <w:tc>
          <w:tcPr>
            <w:tcW w:w="79" w:type="dxa"/>
            <w:vAlign w:val="bottom"/>
          </w:tcPr>
          <w:p w14:paraId="44F3CBF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468" w:type="dxa"/>
            <w:gridSpan w:val="4"/>
            <w:vAlign w:val="bottom"/>
          </w:tcPr>
          <w:p w14:paraId="57E4AB11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Owner</w:t>
            </w:r>
          </w:p>
        </w:tc>
        <w:tc>
          <w:tcPr>
            <w:tcW w:w="2121" w:type="dxa"/>
            <w:gridSpan w:val="12"/>
            <w:vAlign w:val="bottom"/>
          </w:tcPr>
          <w:p w14:paraId="7A8395B8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Director</w:t>
            </w:r>
          </w:p>
        </w:tc>
        <w:tc>
          <w:tcPr>
            <w:tcW w:w="227" w:type="dxa"/>
            <w:gridSpan w:val="2"/>
            <w:tcBorders>
              <w:left w:val="nil"/>
            </w:tcBorders>
            <w:vAlign w:val="bottom"/>
          </w:tcPr>
          <w:p w14:paraId="2513BF4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019E2EB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Title:</w:t>
            </w:r>
          </w:p>
        </w:tc>
        <w:tc>
          <w:tcPr>
            <w:tcW w:w="1770" w:type="dxa"/>
            <w:gridSpan w:val="3"/>
            <w:vAlign w:val="bottom"/>
          </w:tcPr>
          <w:p w14:paraId="2C72B1C4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Owner</w:t>
            </w:r>
          </w:p>
        </w:tc>
        <w:tc>
          <w:tcPr>
            <w:tcW w:w="1052" w:type="dxa"/>
            <w:gridSpan w:val="4"/>
            <w:vAlign w:val="bottom"/>
          </w:tcPr>
          <w:p w14:paraId="471A8824" w14:textId="77777777" w:rsidR="002E6431" w:rsidRPr="0073642F" w:rsidRDefault="002E6431" w:rsidP="002E643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Director</w:t>
            </w:r>
          </w:p>
        </w:tc>
      </w:tr>
      <w:tr w:rsidR="002E6431" w:rsidRPr="0073642F" w14:paraId="2AC2EBC8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093FBB9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6D0B45C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bottom w:val="single" w:sz="4" w:space="0" w:color="auto"/>
            </w:tcBorders>
            <w:vAlign w:val="bottom"/>
          </w:tcPr>
          <w:p w14:paraId="64809B3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34CE6DC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6E5585D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  <w:tcBorders>
              <w:bottom w:val="single" w:sz="4" w:space="0" w:color="auto"/>
            </w:tcBorders>
          </w:tcPr>
          <w:p w14:paraId="61FC6531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499C335E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12DC2F7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Home address: </w:t>
            </w:r>
          </w:p>
        </w:tc>
        <w:tc>
          <w:tcPr>
            <w:tcW w:w="79" w:type="dxa"/>
            <w:tcBorders>
              <w:right w:val="single" w:sz="4" w:space="0" w:color="auto"/>
            </w:tcBorders>
            <w:vAlign w:val="bottom"/>
          </w:tcPr>
          <w:p w14:paraId="24160A4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018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left w:val="single" w:sz="4" w:space="0" w:color="auto"/>
            </w:tcBorders>
            <w:vAlign w:val="bottom"/>
          </w:tcPr>
          <w:p w14:paraId="21C5F59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tcBorders>
              <w:right w:val="single" w:sz="4" w:space="0" w:color="auto"/>
            </w:tcBorders>
            <w:vAlign w:val="bottom"/>
          </w:tcPr>
          <w:p w14:paraId="426C197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Home address: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CF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24618BCE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086B811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1F44A82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299C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210181E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51E1D11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1E319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3CB6E00E" w14:textId="77777777" w:rsidTr="00CD2C54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4D3D33C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79" w:type="dxa"/>
            <w:tcBorders>
              <w:right w:val="single" w:sz="4" w:space="0" w:color="auto"/>
            </w:tcBorders>
            <w:vAlign w:val="bottom"/>
          </w:tcPr>
          <w:p w14:paraId="3FF8403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7A6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left w:val="single" w:sz="4" w:space="0" w:color="auto"/>
            </w:tcBorders>
            <w:vAlign w:val="bottom"/>
          </w:tcPr>
          <w:p w14:paraId="7FF52F6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tcBorders>
              <w:right w:val="single" w:sz="4" w:space="0" w:color="auto"/>
            </w:tcBorders>
            <w:vAlign w:val="bottom"/>
          </w:tcPr>
          <w:p w14:paraId="7C299EB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Phone: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51A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</w:tbl>
    <w:p w14:paraId="4C0160D9" w14:textId="77777777" w:rsidR="00CD2C54" w:rsidRDefault="00CD2C54">
      <w:r>
        <w:br w:type="page"/>
      </w:r>
    </w:p>
    <w:tbl>
      <w:tblPr>
        <w:tblStyle w:val="TableGrid"/>
        <w:tblW w:w="540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468"/>
        <w:gridCol w:w="685"/>
        <w:gridCol w:w="548"/>
        <w:gridCol w:w="76"/>
        <w:gridCol w:w="1273"/>
        <w:gridCol w:w="558"/>
        <w:gridCol w:w="29"/>
        <w:gridCol w:w="352"/>
        <w:gridCol w:w="865"/>
        <w:gridCol w:w="1423"/>
        <w:gridCol w:w="876"/>
        <w:gridCol w:w="11"/>
        <w:gridCol w:w="100"/>
        <w:gridCol w:w="242"/>
        <w:gridCol w:w="1079"/>
        <w:gridCol w:w="1952"/>
        <w:gridCol w:w="40"/>
        <w:gridCol w:w="314"/>
      </w:tblGrid>
      <w:tr w:rsidR="002E6431" w:rsidRPr="0073642F" w14:paraId="278DD450" w14:textId="77777777" w:rsidTr="00CD2C54">
        <w:trPr>
          <w:gridAfter w:val="1"/>
          <w:wAfter w:w="314" w:type="dxa"/>
        </w:trPr>
        <w:tc>
          <w:tcPr>
            <w:tcW w:w="10714" w:type="dxa"/>
            <w:gridSpan w:val="18"/>
            <w:shd w:val="clear" w:color="auto" w:fill="BFBFBF" w:themeFill="background1" w:themeFillShade="BF"/>
            <w:vAlign w:val="bottom"/>
          </w:tcPr>
          <w:p w14:paraId="42B7FDBB" w14:textId="2AA30B9D" w:rsidR="002E6431" w:rsidRPr="0073642F" w:rsidRDefault="002E6431" w:rsidP="00A146A0">
            <w:pPr>
              <w:spacing w:after="0"/>
              <w:rPr>
                <w:b/>
                <w:sz w:val="20"/>
              </w:rPr>
            </w:pPr>
            <w:r w:rsidRPr="00CD2C54">
              <w:rPr>
                <w:b/>
                <w:sz w:val="20"/>
                <w:shd w:val="clear" w:color="auto" w:fill="BFBFBF" w:themeFill="background1" w:themeFillShade="BF"/>
              </w:rPr>
              <w:lastRenderedPageBreak/>
              <w:t>TRADE REFERENCES</w:t>
            </w:r>
          </w:p>
        </w:tc>
      </w:tr>
      <w:tr w:rsidR="002E6431" w:rsidRPr="0073642F" w14:paraId="11771180" w14:textId="77777777" w:rsidTr="00CD2C54">
        <w:trPr>
          <w:gridAfter w:val="1"/>
          <w:wAfter w:w="314" w:type="dxa"/>
        </w:trPr>
        <w:tc>
          <w:tcPr>
            <w:tcW w:w="10714" w:type="dxa"/>
            <w:gridSpan w:val="18"/>
            <w:vAlign w:val="bottom"/>
          </w:tcPr>
          <w:p w14:paraId="0716D1B0" w14:textId="77777777" w:rsidR="002E6431" w:rsidRPr="0073642F" w:rsidRDefault="002E6431" w:rsidP="00A146A0">
            <w:pPr>
              <w:spacing w:after="0"/>
              <w:rPr>
                <w:i/>
                <w:sz w:val="20"/>
              </w:rPr>
            </w:pPr>
            <w:r w:rsidRPr="0073642F">
              <w:rPr>
                <w:i/>
                <w:sz w:val="20"/>
              </w:rPr>
              <w:t>Referees must have current trading relationship of at least 6 months' length with the Applicant</w:t>
            </w:r>
          </w:p>
        </w:tc>
      </w:tr>
      <w:tr w:rsidR="002E6431" w:rsidRPr="0073642F" w14:paraId="1291397E" w14:textId="77777777" w:rsidTr="00CD2C54">
        <w:tc>
          <w:tcPr>
            <w:tcW w:w="1838" w:type="dxa"/>
            <w:gridSpan w:val="4"/>
            <w:vAlign w:val="bottom"/>
          </w:tcPr>
          <w:p w14:paraId="7FD220F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Name: 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bottom"/>
          </w:tcPr>
          <w:p w14:paraId="3B4894D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259D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14:paraId="25BE4CC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bottom"/>
          </w:tcPr>
          <w:p w14:paraId="109336F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Name: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98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14:paraId="40082C3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14:paraId="1494F10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Name: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CF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2EB01FEC" w14:textId="77777777" w:rsidTr="00CD2C54">
        <w:tc>
          <w:tcPr>
            <w:tcW w:w="1838" w:type="dxa"/>
            <w:gridSpan w:val="4"/>
            <w:vAlign w:val="bottom"/>
          </w:tcPr>
          <w:p w14:paraId="6857509E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6" w:type="dxa"/>
            <w:vAlign w:val="bottom"/>
          </w:tcPr>
          <w:p w14:paraId="78BC9FE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14:paraId="775041D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vAlign w:val="bottom"/>
          </w:tcPr>
          <w:p w14:paraId="5CFA503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vAlign w:val="bottom"/>
          </w:tcPr>
          <w:p w14:paraId="09E4EF2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6037" w:type="dxa"/>
            <w:gridSpan w:val="9"/>
          </w:tcPr>
          <w:p w14:paraId="2EB69CF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197BF5D6" w14:textId="77777777" w:rsidTr="00CD2C54">
        <w:tc>
          <w:tcPr>
            <w:tcW w:w="1838" w:type="dxa"/>
            <w:gridSpan w:val="4"/>
            <w:vAlign w:val="bottom"/>
          </w:tcPr>
          <w:p w14:paraId="35C56E10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Company: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bottom"/>
          </w:tcPr>
          <w:p w14:paraId="721C20A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3D8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14:paraId="6F2C26C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bottom"/>
          </w:tcPr>
          <w:p w14:paraId="0BD7C6D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Company: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1A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14:paraId="6E2776F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14:paraId="7B0B4CF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Company: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0AB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09CABA3B" w14:textId="77777777" w:rsidTr="00CD2C54">
        <w:tc>
          <w:tcPr>
            <w:tcW w:w="1838" w:type="dxa"/>
            <w:gridSpan w:val="4"/>
            <w:vAlign w:val="bottom"/>
          </w:tcPr>
          <w:p w14:paraId="4392D401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76" w:type="dxa"/>
            <w:vAlign w:val="bottom"/>
          </w:tcPr>
          <w:p w14:paraId="72DC0C3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14:paraId="7ECDA2B9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vAlign w:val="bottom"/>
          </w:tcPr>
          <w:p w14:paraId="31E8801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vAlign w:val="bottom"/>
          </w:tcPr>
          <w:p w14:paraId="3F86564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6037" w:type="dxa"/>
            <w:gridSpan w:val="9"/>
          </w:tcPr>
          <w:p w14:paraId="1FA7F766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73D9741E" w14:textId="77777777" w:rsidTr="00CD2C54">
        <w:tc>
          <w:tcPr>
            <w:tcW w:w="1838" w:type="dxa"/>
            <w:gridSpan w:val="4"/>
            <w:vAlign w:val="bottom"/>
          </w:tcPr>
          <w:p w14:paraId="4157296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bottom"/>
          </w:tcPr>
          <w:p w14:paraId="47DCF2B8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588F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14:paraId="124A260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bottom"/>
          </w:tcPr>
          <w:p w14:paraId="41A1268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11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14:paraId="53DAFD17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14:paraId="132C3E1D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173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14D6F782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vAlign w:val="bottom"/>
          </w:tcPr>
          <w:p w14:paraId="78489DB4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16457646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shd w:val="clear" w:color="auto" w:fill="D9D9D9" w:themeFill="background1" w:themeFillShade="D9"/>
            <w:vAlign w:val="bottom"/>
          </w:tcPr>
          <w:p w14:paraId="15E1E61C" w14:textId="77777777" w:rsidR="002E6431" w:rsidRPr="0073642F" w:rsidRDefault="002E6431" w:rsidP="00A146A0">
            <w:pPr>
              <w:spacing w:after="0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 xml:space="preserve">ACCEPTANCE OF CREDIT ACCOUNT TERMS </w:t>
            </w:r>
          </w:p>
        </w:tc>
      </w:tr>
      <w:tr w:rsidR="002E6431" w:rsidRPr="0073642F" w14:paraId="3CFBC4F8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468" w:type="dxa"/>
            <w:vAlign w:val="bottom"/>
          </w:tcPr>
          <w:p w14:paraId="01D71474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169" w:type="dxa"/>
            <w:gridSpan w:val="6"/>
            <w:vAlign w:val="bottom"/>
          </w:tcPr>
          <w:p w14:paraId="3338626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2" w:type="dxa"/>
            <w:vAlign w:val="bottom"/>
          </w:tcPr>
          <w:p w14:paraId="152324F2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164" w:type="dxa"/>
            <w:gridSpan w:val="3"/>
            <w:vAlign w:val="bottom"/>
          </w:tcPr>
          <w:p w14:paraId="004D0C2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14:paraId="26D78BB5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  <w:tc>
          <w:tcPr>
            <w:tcW w:w="3031" w:type="dxa"/>
            <w:gridSpan w:val="2"/>
          </w:tcPr>
          <w:p w14:paraId="3617754C" w14:textId="77777777" w:rsidR="002E6431" w:rsidRPr="0073642F" w:rsidRDefault="002E6431" w:rsidP="00A146A0">
            <w:pPr>
              <w:spacing w:after="0"/>
              <w:rPr>
                <w:sz w:val="20"/>
              </w:rPr>
            </w:pPr>
          </w:p>
        </w:tc>
      </w:tr>
      <w:tr w:rsidR="002E6431" w:rsidRPr="0073642F" w14:paraId="31300E27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468" w:type="dxa"/>
            <w:vAlign w:val="bottom"/>
          </w:tcPr>
          <w:p w14:paraId="21C02833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I, </w:t>
            </w:r>
          </w:p>
        </w:tc>
        <w:tc>
          <w:tcPr>
            <w:tcW w:w="3169" w:type="dxa"/>
            <w:gridSpan w:val="6"/>
            <w:tcBorders>
              <w:bottom w:val="single" w:sz="4" w:space="0" w:color="auto"/>
            </w:tcBorders>
            <w:vAlign w:val="bottom"/>
          </w:tcPr>
          <w:p w14:paraId="63D2F8A7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bottom"/>
          </w:tcPr>
          <w:p w14:paraId="2F9A0D7D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  <w:vAlign w:val="bottom"/>
          </w:tcPr>
          <w:p w14:paraId="440440B0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14:paraId="72327654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,</w:t>
            </w:r>
          </w:p>
        </w:tc>
        <w:tc>
          <w:tcPr>
            <w:tcW w:w="3031" w:type="dxa"/>
            <w:gridSpan w:val="2"/>
          </w:tcPr>
          <w:p w14:paraId="14F25EEB" w14:textId="77777777" w:rsidR="002E6431" w:rsidRPr="0073642F" w:rsidRDefault="002E6431" w:rsidP="00A146A0">
            <w:p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accept and warrant that: </w:t>
            </w:r>
          </w:p>
        </w:tc>
      </w:tr>
      <w:tr w:rsidR="002E6431" w:rsidRPr="0073642F" w14:paraId="45A69EDE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468" w:type="dxa"/>
            <w:vAlign w:val="bottom"/>
          </w:tcPr>
          <w:p w14:paraId="1B9BAB2A" w14:textId="77777777" w:rsidR="002E6431" w:rsidRPr="0073642F" w:rsidRDefault="002E6431" w:rsidP="00A146A0">
            <w:pPr>
              <w:spacing w:after="0"/>
              <w:jc w:val="both"/>
              <w:rPr>
                <w:b/>
                <w:sz w:val="20"/>
              </w:rPr>
            </w:pPr>
          </w:p>
        </w:tc>
        <w:tc>
          <w:tcPr>
            <w:tcW w:w="3169" w:type="dxa"/>
            <w:gridSpan w:val="6"/>
            <w:vAlign w:val="bottom"/>
          </w:tcPr>
          <w:p w14:paraId="3E021830" w14:textId="77777777" w:rsidR="002E6431" w:rsidRPr="0073642F" w:rsidRDefault="002E6431" w:rsidP="00A146A0">
            <w:pPr>
              <w:spacing w:after="0"/>
              <w:jc w:val="both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>PRINT NAME</w:t>
            </w:r>
          </w:p>
        </w:tc>
        <w:tc>
          <w:tcPr>
            <w:tcW w:w="352" w:type="dxa"/>
            <w:vAlign w:val="bottom"/>
          </w:tcPr>
          <w:p w14:paraId="7166D089" w14:textId="77777777" w:rsidR="002E6431" w:rsidRPr="0073642F" w:rsidRDefault="002E6431" w:rsidP="00A146A0">
            <w:pPr>
              <w:spacing w:after="0"/>
              <w:jc w:val="both"/>
              <w:rPr>
                <w:b/>
                <w:sz w:val="20"/>
              </w:rPr>
            </w:pPr>
          </w:p>
        </w:tc>
        <w:tc>
          <w:tcPr>
            <w:tcW w:w="3164" w:type="dxa"/>
            <w:gridSpan w:val="3"/>
            <w:vAlign w:val="bottom"/>
          </w:tcPr>
          <w:p w14:paraId="105B1594" w14:textId="77777777" w:rsidR="002E6431" w:rsidRPr="0073642F" w:rsidRDefault="002E6431" w:rsidP="00A146A0">
            <w:pPr>
              <w:spacing w:after="0"/>
              <w:jc w:val="both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>PRINT POSITION</w:t>
            </w:r>
          </w:p>
        </w:tc>
        <w:tc>
          <w:tcPr>
            <w:tcW w:w="353" w:type="dxa"/>
            <w:gridSpan w:val="3"/>
            <w:vAlign w:val="bottom"/>
          </w:tcPr>
          <w:p w14:paraId="11578158" w14:textId="77777777" w:rsidR="002E6431" w:rsidRPr="0073642F" w:rsidRDefault="002E6431" w:rsidP="00A146A0">
            <w:pPr>
              <w:spacing w:after="0"/>
              <w:jc w:val="both"/>
              <w:rPr>
                <w:b/>
                <w:sz w:val="20"/>
              </w:rPr>
            </w:pPr>
          </w:p>
        </w:tc>
        <w:tc>
          <w:tcPr>
            <w:tcW w:w="3031" w:type="dxa"/>
            <w:gridSpan w:val="2"/>
          </w:tcPr>
          <w:p w14:paraId="6509D7BF" w14:textId="77777777" w:rsidR="002E6431" w:rsidRPr="0073642F" w:rsidRDefault="002E6431" w:rsidP="00A146A0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2E6431" w:rsidRPr="0073642F" w14:paraId="65627CE3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vAlign w:val="bottom"/>
          </w:tcPr>
          <w:p w14:paraId="24297461" w14:textId="77777777" w:rsidR="002E6431" w:rsidRPr="0073642F" w:rsidRDefault="002E6431" w:rsidP="00A146A0">
            <w:pPr>
              <w:pStyle w:val="ListNumber"/>
              <w:tabs>
                <w:tab w:val="clear" w:pos="851"/>
              </w:tabs>
              <w:spacing w:after="0"/>
              <w:ind w:left="360" w:firstLine="0"/>
              <w:jc w:val="both"/>
              <w:rPr>
                <w:sz w:val="20"/>
              </w:rPr>
            </w:pPr>
          </w:p>
        </w:tc>
      </w:tr>
      <w:tr w:rsidR="002E6431" w:rsidRPr="0073642F" w14:paraId="361869F5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vAlign w:val="bottom"/>
          </w:tcPr>
          <w:p w14:paraId="0E5DED87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 am the authorised representative of the Applicant, and I am authorised to make this application on the Applicant's </w:t>
            </w:r>
            <w:proofErr w:type="gramStart"/>
            <w:r w:rsidRPr="0073642F">
              <w:rPr>
                <w:sz w:val="20"/>
              </w:rPr>
              <w:t>behalf;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446E1E72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The information supplied to </w:t>
            </w:r>
            <w:r>
              <w:rPr>
                <w:sz w:val="20"/>
              </w:rPr>
              <w:t xml:space="preserve">Cable International Pty Ltd </w:t>
            </w:r>
            <w:r w:rsidRPr="0073642F">
              <w:rPr>
                <w:sz w:val="20"/>
              </w:rPr>
              <w:t xml:space="preserve">(ABN </w:t>
            </w:r>
            <w:r>
              <w:rPr>
                <w:sz w:val="20"/>
              </w:rPr>
              <w:t>94 620 490 520</w:t>
            </w:r>
            <w:r w:rsidRPr="0073642F">
              <w:rPr>
                <w:sz w:val="20"/>
              </w:rPr>
              <w:t>) (</w:t>
            </w:r>
            <w:r w:rsidRPr="0073642F">
              <w:rPr>
                <w:b/>
                <w:sz w:val="20"/>
              </w:rPr>
              <w:t>Company</w:t>
            </w:r>
            <w:r w:rsidRPr="0073642F">
              <w:rPr>
                <w:sz w:val="20"/>
              </w:rPr>
              <w:t xml:space="preserve">) in this application is true and correct, and will form the basis of the Company's decision to extend credit facilities to the </w:t>
            </w:r>
            <w:proofErr w:type="gramStart"/>
            <w:r w:rsidRPr="0073642F">
              <w:rPr>
                <w:sz w:val="20"/>
              </w:rPr>
              <w:t>Applicant;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4F92E36A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 </w:t>
            </w:r>
            <w:r>
              <w:rPr>
                <w:sz w:val="20"/>
              </w:rPr>
              <w:t xml:space="preserve">acknowledge receipt of, and </w:t>
            </w:r>
            <w:r w:rsidRPr="0073642F">
              <w:rPr>
                <w:sz w:val="20"/>
              </w:rPr>
              <w:t>have read and accepted</w:t>
            </w:r>
            <w:r>
              <w:rPr>
                <w:sz w:val="20"/>
              </w:rPr>
              <w:t>,</w:t>
            </w:r>
            <w:r w:rsidRPr="0073642F">
              <w:rPr>
                <w:sz w:val="20"/>
              </w:rPr>
              <w:t xml:space="preserve"> the Company's standard terms and conditions</w:t>
            </w:r>
            <w:r>
              <w:rPr>
                <w:sz w:val="20"/>
              </w:rPr>
              <w:t>,</w:t>
            </w:r>
            <w:r w:rsidRPr="0073642F">
              <w:rPr>
                <w:sz w:val="20"/>
              </w:rPr>
              <w:t xml:space="preserve"> and accept that any services provided by the Company to the Applicant will be subject to the Company's standard terms and </w:t>
            </w:r>
            <w:proofErr w:type="gramStart"/>
            <w:r w:rsidRPr="0073642F">
              <w:rPr>
                <w:sz w:val="20"/>
              </w:rPr>
              <w:t>conditions;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512B37D8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Each Guarantor is an owner / director of the Applicant, and each Guarantor will provide the Company with a personal guarantee in the form attached to this Application, jointly and severally guaranteeing all monies payable by the Applicant to the Company from time to </w:t>
            </w:r>
            <w:proofErr w:type="gramStart"/>
            <w:r w:rsidRPr="0073642F">
              <w:rPr>
                <w:sz w:val="20"/>
              </w:rPr>
              <w:t>time;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020A2740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The Company's usual payment terms require payment upon request. Where the Company extends credit to an Applicant, credit terms for fees are services are net </w:t>
            </w:r>
            <w:r>
              <w:rPr>
                <w:sz w:val="20"/>
              </w:rPr>
              <w:t xml:space="preserve">7 </w:t>
            </w:r>
            <w:r w:rsidRPr="0073642F">
              <w:rPr>
                <w:sz w:val="20"/>
              </w:rPr>
              <w:t xml:space="preserve">days from date of invoice. Disbursements incurred by the Company must be reimbursed by the Applicant immediately upon request. </w:t>
            </w:r>
          </w:p>
          <w:p w14:paraId="5A906431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The Company may refuse, withdraw, or modify the terms of any credit facility extended to the Applicant:</w:t>
            </w:r>
          </w:p>
          <w:p w14:paraId="70609081" w14:textId="77777777" w:rsidR="002E6431" w:rsidRPr="0073642F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where the Applicant is in breach of </w:t>
            </w:r>
            <w:r>
              <w:rPr>
                <w:sz w:val="20"/>
              </w:rPr>
              <w:t xml:space="preserve">either </w:t>
            </w:r>
            <w:r w:rsidRPr="0073642F">
              <w:rPr>
                <w:sz w:val="20"/>
              </w:rPr>
              <w:t xml:space="preserve">these credit account terms, </w:t>
            </w:r>
            <w:r>
              <w:rPr>
                <w:sz w:val="20"/>
              </w:rPr>
              <w:t xml:space="preserve">or </w:t>
            </w:r>
            <w:r w:rsidRPr="0073642F">
              <w:rPr>
                <w:sz w:val="20"/>
              </w:rPr>
              <w:t xml:space="preserve">the Company's standard terms and conditions; or </w:t>
            </w:r>
          </w:p>
          <w:p w14:paraId="43949A80" w14:textId="77777777" w:rsidR="002E6431" w:rsidRPr="0073642F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where the Applicant is insolvent or is placed under external administration; or</w:t>
            </w:r>
          </w:p>
          <w:p w14:paraId="36F8013C" w14:textId="77777777" w:rsidR="002E6431" w:rsidRPr="0073642F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at any time, by giving 14 days' notice to the Applicant.</w:t>
            </w:r>
          </w:p>
          <w:p w14:paraId="63542161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In the event of a change in ownership, directors, retirement of a partner change in trustee or any other changes to the business or corporate structure of the Applicant, the Applicant will notify the Company in writing within 7 days of the change. </w:t>
            </w:r>
          </w:p>
          <w:p w14:paraId="2D916420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The Company is authorised to obtain from, or give to, a credit reporting agency or other credit provider, information (including personal information) about the Applicant or a Guarantor including but not limited to credit worthiness, credit history and credit capacity that the credit reporting agency or credit provider is able to give or receive under the </w:t>
            </w:r>
            <w:r w:rsidRPr="0073642F">
              <w:rPr>
                <w:i/>
                <w:sz w:val="20"/>
              </w:rPr>
              <w:t xml:space="preserve">Privacy Act 1988 </w:t>
            </w:r>
            <w:r w:rsidRPr="0073642F">
              <w:rPr>
                <w:sz w:val="20"/>
              </w:rPr>
              <w:t>(</w:t>
            </w:r>
            <w:proofErr w:type="spellStart"/>
            <w:r w:rsidRPr="0073642F">
              <w:rPr>
                <w:sz w:val="20"/>
              </w:rPr>
              <w:t>Cth</w:t>
            </w:r>
            <w:proofErr w:type="spellEnd"/>
            <w:r w:rsidRPr="0073642F">
              <w:rPr>
                <w:sz w:val="20"/>
              </w:rPr>
              <w:t>) (</w:t>
            </w:r>
            <w:r w:rsidRPr="0073642F">
              <w:rPr>
                <w:b/>
                <w:sz w:val="20"/>
              </w:rPr>
              <w:t>credit information</w:t>
            </w:r>
            <w:r w:rsidRPr="0073642F">
              <w:rPr>
                <w:sz w:val="20"/>
              </w:rPr>
              <w:t xml:space="preserve">). </w:t>
            </w:r>
          </w:p>
          <w:p w14:paraId="3DBAE9F4" w14:textId="77777777" w:rsidR="002E6431" w:rsidRPr="0073642F" w:rsidRDefault="002E6431" w:rsidP="002E6431">
            <w:pPr>
              <w:pStyle w:val="ListNumber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sz w:val="20"/>
              </w:rPr>
            </w:pPr>
            <w:r w:rsidRPr="0073642F">
              <w:rPr>
                <w:sz w:val="20"/>
              </w:rPr>
              <w:t>The Company is authorised to use the credit information for any of the following purposes:</w:t>
            </w:r>
          </w:p>
          <w:p w14:paraId="46AE16AC" w14:textId="77777777" w:rsidR="002E6431" w:rsidRPr="0073642F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to assess the Applicant's credit </w:t>
            </w:r>
            <w:proofErr w:type="gramStart"/>
            <w:r w:rsidRPr="0073642F">
              <w:rPr>
                <w:sz w:val="20"/>
              </w:rPr>
              <w:t>application;</w:t>
            </w:r>
            <w:proofErr w:type="gramEnd"/>
          </w:p>
          <w:p w14:paraId="1FA8A6F1" w14:textId="77777777" w:rsidR="002E6431" w:rsidRPr="0073642F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to notify other credit providers of a default by the Applicant or a </w:t>
            </w:r>
            <w:proofErr w:type="gramStart"/>
            <w:r w:rsidRPr="0073642F">
              <w:rPr>
                <w:sz w:val="20"/>
              </w:rPr>
              <w:t>Guarantor;</w:t>
            </w:r>
            <w:proofErr w:type="gramEnd"/>
          </w:p>
          <w:p w14:paraId="241938F4" w14:textId="77777777" w:rsidR="002E6431" w:rsidRPr="0073642F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to exchange information with other credit providers as to the liabilities of the Applicant or a Guarantor, including any application made by the Applicant, and whether the Applicant or a Guarantor is in default of any of their liabilities; and</w:t>
            </w:r>
          </w:p>
          <w:p w14:paraId="76AAB477" w14:textId="77777777" w:rsidR="002E6431" w:rsidRDefault="002E6431" w:rsidP="002E643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to assess the credit worthiness of the Applicant and a Guarantor.  </w:t>
            </w:r>
          </w:p>
          <w:p w14:paraId="0DDA328B" w14:textId="77777777" w:rsidR="002E6431" w:rsidRDefault="002E6431" w:rsidP="00A146A0">
            <w:pPr>
              <w:pStyle w:val="ListNumber"/>
              <w:tabs>
                <w:tab w:val="clear" w:pos="851"/>
              </w:tabs>
              <w:spacing w:after="0"/>
              <w:ind w:left="360" w:firstLine="0"/>
              <w:jc w:val="both"/>
              <w:rPr>
                <w:sz w:val="20"/>
              </w:rPr>
            </w:pPr>
          </w:p>
          <w:p w14:paraId="06D1B4F9" w14:textId="77777777" w:rsidR="002E6431" w:rsidRPr="0073642F" w:rsidRDefault="002E6431" w:rsidP="00A146A0">
            <w:pPr>
              <w:pStyle w:val="ListNumber"/>
              <w:tabs>
                <w:tab w:val="clear" w:pos="851"/>
              </w:tabs>
              <w:spacing w:after="0"/>
              <w:jc w:val="both"/>
              <w:rPr>
                <w:sz w:val="20"/>
              </w:rPr>
            </w:pPr>
          </w:p>
        </w:tc>
      </w:tr>
      <w:tr w:rsidR="002E6431" w:rsidRPr="0073642F" w14:paraId="5482BFBD" w14:textId="77777777" w:rsidTr="002E6431">
        <w:trPr>
          <w:gridBefore w:val="1"/>
          <w:gridAfter w:val="2"/>
          <w:wBefore w:w="137" w:type="dxa"/>
          <w:wAfter w:w="354" w:type="dxa"/>
        </w:trPr>
        <w:tc>
          <w:tcPr>
            <w:tcW w:w="1153" w:type="dxa"/>
            <w:gridSpan w:val="2"/>
            <w:vAlign w:val="bottom"/>
          </w:tcPr>
          <w:p w14:paraId="61A5AA01" w14:textId="77777777" w:rsidR="002E6431" w:rsidRPr="0073642F" w:rsidRDefault="002E6431" w:rsidP="00A146A0">
            <w:pPr>
              <w:spacing w:before="120" w:after="0"/>
              <w:rPr>
                <w:sz w:val="20"/>
              </w:rPr>
            </w:pPr>
            <w:r w:rsidRPr="0073642F">
              <w:rPr>
                <w:sz w:val="20"/>
              </w:rPr>
              <w:t>Signed:</w:t>
            </w:r>
          </w:p>
        </w:tc>
        <w:tc>
          <w:tcPr>
            <w:tcW w:w="5124" w:type="dxa"/>
            <w:gridSpan w:val="8"/>
            <w:tcBorders>
              <w:bottom w:val="single" w:sz="4" w:space="0" w:color="auto"/>
            </w:tcBorders>
            <w:vAlign w:val="bottom"/>
          </w:tcPr>
          <w:p w14:paraId="2B77C593" w14:textId="77777777" w:rsidR="002E6431" w:rsidRPr="0073642F" w:rsidRDefault="002E6431" w:rsidP="00A146A0">
            <w:pPr>
              <w:spacing w:before="120" w:after="0"/>
              <w:rPr>
                <w:sz w:val="20"/>
              </w:rPr>
            </w:pPr>
          </w:p>
        </w:tc>
        <w:tc>
          <w:tcPr>
            <w:tcW w:w="876" w:type="dxa"/>
            <w:vAlign w:val="bottom"/>
          </w:tcPr>
          <w:p w14:paraId="2CE370BF" w14:textId="77777777" w:rsidR="002E6431" w:rsidRPr="0073642F" w:rsidRDefault="002E6431" w:rsidP="00A146A0">
            <w:pPr>
              <w:spacing w:before="120" w:after="0"/>
              <w:rPr>
                <w:sz w:val="20"/>
              </w:rPr>
            </w:pPr>
            <w:r w:rsidRPr="0073642F">
              <w:rPr>
                <w:sz w:val="20"/>
              </w:rPr>
              <w:t>Date: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</w:tcPr>
          <w:p w14:paraId="2C6908C9" w14:textId="77777777" w:rsidR="002E6431" w:rsidRPr="0073642F" w:rsidRDefault="002E6431" w:rsidP="00A146A0">
            <w:pPr>
              <w:spacing w:before="120" w:after="0"/>
              <w:ind w:right="171"/>
              <w:rPr>
                <w:sz w:val="20"/>
              </w:rPr>
            </w:pPr>
          </w:p>
        </w:tc>
      </w:tr>
      <w:bookmarkEnd w:id="0"/>
      <w:bookmarkEnd w:id="1"/>
    </w:tbl>
    <w:p w14:paraId="338B9A6F" w14:textId="77777777" w:rsidR="00A12A42" w:rsidRPr="00C90965" w:rsidRDefault="00A12A42" w:rsidP="00525358"/>
    <w:sectPr w:rsidR="00A12A42" w:rsidRPr="00C90965" w:rsidSect="002E6431">
      <w:headerReference w:type="default" r:id="rId10"/>
      <w:footerReference w:type="even" r:id="rId11"/>
      <w:footerReference w:type="default" r:id="rId12"/>
      <w:pgSz w:w="11906" w:h="16838"/>
      <w:pgMar w:top="1701" w:right="851" w:bottom="2847" w:left="851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8AA8" w14:textId="77777777" w:rsidR="009B6518" w:rsidRDefault="009B6518" w:rsidP="00A12A42">
      <w:r>
        <w:separator/>
      </w:r>
    </w:p>
  </w:endnote>
  <w:endnote w:type="continuationSeparator" w:id="0">
    <w:p w14:paraId="34747D21" w14:textId="77777777" w:rsidR="009B6518" w:rsidRDefault="009B6518" w:rsidP="00A1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54808964"/>
      <w:docPartObj>
        <w:docPartGallery w:val="Page Numbers (Bottom of Page)"/>
        <w:docPartUnique/>
      </w:docPartObj>
    </w:sdtPr>
    <w:sdtContent>
      <w:p w14:paraId="567F4DD8" w14:textId="77777777" w:rsidR="00C43D81" w:rsidRDefault="00C43D81" w:rsidP="00FF67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DA41B7" w14:textId="77777777" w:rsidR="00A12A42" w:rsidRDefault="00A12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2D09" w14:textId="77777777" w:rsidR="00C43D81" w:rsidRDefault="00C43D81" w:rsidP="00C43D81">
    <w:pPr>
      <w:pStyle w:val="Footer"/>
      <w:framePr w:wrap="none" w:vAnchor="text" w:hAnchor="margin" w:xAlign="center" w:y="1"/>
      <w:jc w:val="center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C43D81" w14:paraId="1B8C00E6" w14:textId="77777777" w:rsidTr="00C90965">
      <w:trPr>
        <w:trHeight w:val="414"/>
      </w:trPr>
      <w:tc>
        <w:tcPr>
          <w:tcW w:w="10194" w:type="dxa"/>
          <w:gridSpan w:val="3"/>
        </w:tcPr>
        <w:p w14:paraId="175E666C" w14:textId="58BF8B77" w:rsidR="00C43D81" w:rsidRDefault="00C43D81">
          <w:pPr>
            <w:pStyle w:val="Footer"/>
          </w:pPr>
        </w:p>
      </w:tc>
    </w:tr>
    <w:tr w:rsidR="00C43D81" w14:paraId="04E2C4FE" w14:textId="77777777" w:rsidTr="00C90965">
      <w:trPr>
        <w:trHeight w:val="414"/>
      </w:trPr>
      <w:tc>
        <w:tcPr>
          <w:tcW w:w="3398" w:type="dxa"/>
        </w:tcPr>
        <w:p w14:paraId="650B2BDA" w14:textId="77777777" w:rsidR="00A12A42" w:rsidRPr="00C43D81" w:rsidRDefault="00A12A42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398" w:type="dxa"/>
        </w:tcPr>
        <w:p w14:paraId="789E4227" w14:textId="77777777" w:rsidR="00A12A42" w:rsidRPr="00C43D81" w:rsidRDefault="00A12A42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398" w:type="dxa"/>
        </w:tcPr>
        <w:p w14:paraId="6A5CCAF3" w14:textId="77777777" w:rsidR="00A12A42" w:rsidRPr="00C43D81" w:rsidRDefault="00A12A42">
          <w:pPr>
            <w:pStyle w:val="Footer"/>
            <w:rPr>
              <w:rFonts w:cs="Arial"/>
              <w:sz w:val="18"/>
              <w:szCs w:val="18"/>
            </w:rPr>
          </w:pPr>
        </w:p>
      </w:tc>
    </w:tr>
    <w:tr w:rsidR="00C43D81" w:rsidRPr="00C90965" w14:paraId="1A10C7FC" w14:textId="77777777" w:rsidTr="00C90965">
      <w:trPr>
        <w:trHeight w:val="414"/>
      </w:trPr>
      <w:tc>
        <w:tcPr>
          <w:tcW w:w="3398" w:type="dxa"/>
        </w:tcPr>
        <w:p w14:paraId="0AABE94B" w14:textId="77777777" w:rsidR="00A12A42" w:rsidRPr="00C90965" w:rsidRDefault="00C43D81">
          <w:pPr>
            <w:pStyle w:val="Foo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Level 14, 100 William Street</w:t>
          </w:r>
        </w:p>
        <w:p w14:paraId="00218B63" w14:textId="77777777" w:rsidR="00C43D81" w:rsidRPr="00C90965" w:rsidRDefault="00C43D81">
          <w:pPr>
            <w:pStyle w:val="Foo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Woolloomooloo NSW 2011</w:t>
          </w:r>
        </w:p>
      </w:tc>
      <w:tc>
        <w:tcPr>
          <w:tcW w:w="3398" w:type="dxa"/>
        </w:tcPr>
        <w:p w14:paraId="21ECFDBA" w14:textId="77777777" w:rsidR="00A12A42" w:rsidRPr="00C90965" w:rsidRDefault="00C43D81" w:rsidP="00C43D81">
          <w:pPr>
            <w:pStyle w:val="Footer"/>
            <w:jc w:val="cen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Phone +61 2 9212 2700</w:t>
          </w:r>
        </w:p>
        <w:p w14:paraId="1BCE9B38" w14:textId="592E4B8F" w:rsidR="00C43D81" w:rsidRPr="00C90965" w:rsidRDefault="00C43D81" w:rsidP="00C43D81">
          <w:pPr>
            <w:pStyle w:val="Footer"/>
            <w:jc w:val="center"/>
            <w:rPr>
              <w:rFonts w:cs="Arial"/>
              <w:szCs w:val="16"/>
            </w:rPr>
          </w:pPr>
        </w:p>
      </w:tc>
      <w:tc>
        <w:tcPr>
          <w:tcW w:w="3398" w:type="dxa"/>
        </w:tcPr>
        <w:p w14:paraId="6025829E" w14:textId="77777777" w:rsidR="00A12A42" w:rsidRPr="00F6447A" w:rsidRDefault="00C43D81" w:rsidP="00C43D81">
          <w:pPr>
            <w:pStyle w:val="Footer"/>
            <w:jc w:val="right"/>
            <w:rPr>
              <w:rStyle w:val="FollowedHyperlink"/>
              <w:u w:val="none"/>
            </w:rPr>
          </w:pPr>
          <w:hyperlink r:id="rId1" w:history="1">
            <w:r w:rsidRPr="00F6447A">
              <w:rPr>
                <w:rStyle w:val="FollowedHyperlink"/>
                <w:u w:val="none"/>
              </w:rPr>
              <w:t>mail@cableinternational.com.au</w:t>
            </w:r>
          </w:hyperlink>
          <w:r w:rsidRPr="00F6447A">
            <w:rPr>
              <w:rStyle w:val="FollowedHyperlink"/>
              <w:u w:val="none"/>
            </w:rPr>
            <w:br/>
          </w:r>
          <w:hyperlink r:id="rId2" w:history="1">
            <w:r w:rsidRPr="00F6447A">
              <w:rPr>
                <w:rStyle w:val="FollowedHyperlink"/>
                <w:u w:val="none"/>
              </w:rPr>
              <w:t>cableinternational.com.au</w:t>
            </w:r>
          </w:hyperlink>
        </w:p>
      </w:tc>
    </w:tr>
  </w:tbl>
  <w:p w14:paraId="10D4C732" w14:textId="77777777" w:rsidR="00A12A42" w:rsidRDefault="00A12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BC74" w14:textId="77777777" w:rsidR="009B6518" w:rsidRDefault="009B6518" w:rsidP="00A12A42">
      <w:r>
        <w:separator/>
      </w:r>
    </w:p>
  </w:footnote>
  <w:footnote w:type="continuationSeparator" w:id="0">
    <w:p w14:paraId="6D9F98E4" w14:textId="77777777" w:rsidR="009B6518" w:rsidRDefault="009B6518" w:rsidP="00A1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A12A42" w14:paraId="063D40AB" w14:textId="77777777" w:rsidTr="00A12A42">
      <w:trPr>
        <w:trHeight w:val="647"/>
      </w:trPr>
      <w:tc>
        <w:tcPr>
          <w:tcW w:w="5097" w:type="dxa"/>
        </w:tcPr>
        <w:p w14:paraId="4A7735B9" w14:textId="77777777" w:rsidR="00A12A42" w:rsidRDefault="00A12A42">
          <w:pPr>
            <w:pStyle w:val="Header"/>
          </w:pPr>
          <w:r>
            <w:rPr>
              <w:noProof/>
            </w:rPr>
            <w:drawing>
              <wp:inline distT="0" distB="0" distL="0" distR="0" wp14:anchorId="786D53B5" wp14:editId="15312C0F">
                <wp:extent cx="1854200" cy="419100"/>
                <wp:effectExtent l="0" t="0" r="0" b="0"/>
                <wp:docPr id="14663614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1503019" name="Picture 16615030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Align w:val="center"/>
        </w:tcPr>
        <w:p w14:paraId="5A54E760" w14:textId="77777777" w:rsidR="00A12A42" w:rsidRDefault="00A12A42" w:rsidP="00A12A4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A74051B" wp14:editId="6FF4A57D">
                <wp:extent cx="1739900" cy="317500"/>
                <wp:effectExtent l="0" t="0" r="0" b="0"/>
                <wp:docPr id="61206656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887692" name="Picture 78888769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E69E15" w14:textId="77777777" w:rsidR="00A12A42" w:rsidRDefault="00A1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4DB3"/>
    <w:multiLevelType w:val="hybridMultilevel"/>
    <w:tmpl w:val="63729A4A"/>
    <w:lvl w:ilvl="0" w:tplc="AB82090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4793"/>
    <w:multiLevelType w:val="hybridMultilevel"/>
    <w:tmpl w:val="339A18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549327">
    <w:abstractNumId w:val="0"/>
  </w:num>
  <w:num w:numId="2" w16cid:durableId="173677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68"/>
    <w:rsid w:val="00223CE1"/>
    <w:rsid w:val="002E6431"/>
    <w:rsid w:val="00343C5E"/>
    <w:rsid w:val="00525358"/>
    <w:rsid w:val="009B6518"/>
    <w:rsid w:val="00A12A42"/>
    <w:rsid w:val="00BB32BF"/>
    <w:rsid w:val="00C43D81"/>
    <w:rsid w:val="00C90965"/>
    <w:rsid w:val="00CC0636"/>
    <w:rsid w:val="00CD2C54"/>
    <w:rsid w:val="00EB7115"/>
    <w:rsid w:val="00F6447A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D7C9"/>
  <w15:chartTrackingRefBased/>
  <w15:docId w15:val="{41DF22D3-EFD2-4D17-A31B-48BDA1E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E6431"/>
    <w:pPr>
      <w:spacing w:before="60" w:after="6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65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6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965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90965"/>
    <w:rPr>
      <w:rFonts w:ascii="Arial" w:hAnsi="Arial"/>
      <w:color w:val="0F2028"/>
      <w:sz w:val="16"/>
    </w:rPr>
  </w:style>
  <w:style w:type="paragraph" w:styleId="Footer">
    <w:name w:val="footer"/>
    <w:basedOn w:val="Normal"/>
    <w:link w:val="FooterChar"/>
    <w:uiPriority w:val="99"/>
    <w:unhideWhenUsed/>
    <w:rsid w:val="00C90965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0965"/>
    <w:rPr>
      <w:rFonts w:ascii="Arial" w:hAnsi="Arial"/>
      <w:color w:val="0F2028"/>
      <w:sz w:val="16"/>
    </w:rPr>
  </w:style>
  <w:style w:type="table" w:styleId="TableGrid">
    <w:name w:val="Table Grid"/>
    <w:basedOn w:val="TableNormal"/>
    <w:rsid w:val="00A1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2A42"/>
  </w:style>
  <w:style w:type="character" w:styleId="Hyperlink">
    <w:name w:val="Hyperlink"/>
    <w:basedOn w:val="DefaultParagraphFont"/>
    <w:uiPriority w:val="99"/>
    <w:unhideWhenUsed/>
    <w:rsid w:val="00C90965"/>
    <w:rPr>
      <w:rFonts w:ascii="Arial" w:hAnsi="Arial"/>
      <w:color w:val="0F2028"/>
      <w:u w:val="single" w:color="0F2028"/>
    </w:rPr>
  </w:style>
  <w:style w:type="character" w:styleId="UnresolvedMention">
    <w:name w:val="Unresolved Mention"/>
    <w:basedOn w:val="DefaultParagraphFont"/>
    <w:uiPriority w:val="99"/>
    <w:semiHidden/>
    <w:unhideWhenUsed/>
    <w:rsid w:val="00C43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F6447A"/>
    <w:rPr>
      <w:color w:val="0F2028"/>
      <w:u w:val="single"/>
    </w:rPr>
  </w:style>
  <w:style w:type="paragraph" w:styleId="NoSpacing">
    <w:name w:val="No Spacing"/>
    <w:uiPriority w:val="1"/>
    <w:qFormat/>
    <w:rsid w:val="00C90965"/>
    <w:rPr>
      <w:rFonts w:ascii="Arial" w:hAnsi="Arial"/>
      <w:color w:val="0F202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0965"/>
    <w:rPr>
      <w:rFonts w:ascii="Arial" w:eastAsiaTheme="majorEastAsia" w:hAnsi="Arial" w:cstheme="majorBidi"/>
      <w:b/>
      <w:color w:val="0F20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65"/>
    <w:rPr>
      <w:rFonts w:ascii="Arial" w:eastAsiaTheme="majorEastAsia" w:hAnsi="Arial" w:cstheme="majorBidi"/>
      <w:b/>
      <w:color w:val="0F202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90965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65"/>
    <w:rPr>
      <w:rFonts w:ascii="Arial" w:eastAsiaTheme="majorEastAsia" w:hAnsi="Arial" w:cstheme="majorBidi"/>
      <w:b/>
      <w:color w:val="0F202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65"/>
    <w:pPr>
      <w:numPr>
        <w:ilvl w:val="1"/>
      </w:numPr>
      <w:spacing w:after="160"/>
    </w:pPr>
    <w:rPr>
      <w:rFonts w:eastAsiaTheme="minorEastAsia" w:cs="Times New Roman (Body CS)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0965"/>
    <w:rPr>
      <w:rFonts w:ascii="Arial" w:eastAsiaTheme="minorEastAsia" w:hAnsi="Arial" w:cs="Times New Roman (Body CS)"/>
      <w:color w:val="0F2028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90965"/>
    <w:rPr>
      <w:rFonts w:ascii="Arial" w:hAnsi="Arial"/>
      <w:b w:val="0"/>
      <w:i/>
      <w:iCs/>
      <w:color w:val="0F2028"/>
      <w:spacing w:val="0"/>
    </w:rPr>
  </w:style>
  <w:style w:type="character" w:styleId="Emphasis">
    <w:name w:val="Emphasis"/>
    <w:basedOn w:val="DefaultParagraphFont"/>
    <w:uiPriority w:val="20"/>
    <w:qFormat/>
    <w:rsid w:val="00C90965"/>
    <w:rPr>
      <w:rFonts w:ascii="Arial" w:hAnsi="Arial"/>
      <w:i/>
      <w:iCs/>
      <w:color w:val="0F2028"/>
    </w:rPr>
  </w:style>
  <w:style w:type="character" w:styleId="IntenseEmphasis">
    <w:name w:val="Intense Emphasis"/>
    <w:basedOn w:val="DefaultParagraphFont"/>
    <w:uiPriority w:val="21"/>
    <w:qFormat/>
    <w:rsid w:val="00C90965"/>
    <w:rPr>
      <w:rFonts w:ascii="Arial" w:hAnsi="Arial"/>
      <w:b/>
      <w:i/>
      <w:iCs/>
      <w:color w:val="0F2028"/>
    </w:rPr>
  </w:style>
  <w:style w:type="character" w:styleId="Strong">
    <w:name w:val="Strong"/>
    <w:basedOn w:val="DefaultParagraphFont"/>
    <w:uiPriority w:val="22"/>
    <w:qFormat/>
    <w:rsid w:val="00C90965"/>
    <w:rPr>
      <w:rFonts w:ascii="Arial" w:hAnsi="Arial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C90965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0965"/>
    <w:rPr>
      <w:rFonts w:ascii="Arial" w:hAnsi="Arial"/>
      <w:i/>
      <w:iCs/>
      <w:color w:val="0F2028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65"/>
    <w:pPr>
      <w:pBdr>
        <w:top w:val="single" w:sz="4" w:space="10" w:color="0F2028"/>
        <w:bottom w:val="single" w:sz="4" w:space="10" w:color="0F2028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65"/>
    <w:rPr>
      <w:rFonts w:ascii="Arial" w:hAnsi="Arial"/>
      <w:i/>
      <w:iCs/>
      <w:color w:val="0F2028"/>
      <w:sz w:val="22"/>
    </w:rPr>
  </w:style>
  <w:style w:type="character" w:styleId="SubtleReference">
    <w:name w:val="Subtle Reference"/>
    <w:basedOn w:val="DefaultParagraphFont"/>
    <w:uiPriority w:val="31"/>
    <w:qFormat/>
    <w:rsid w:val="00C90965"/>
    <w:rPr>
      <w:rFonts w:ascii="Arial" w:hAnsi="Arial"/>
      <w:caps/>
      <w:smallCaps w:val="0"/>
      <w:color w:val="0F2028"/>
      <w:spacing w:val="0"/>
      <w:w w:val="100"/>
      <w:kern w:val="2"/>
      <w:position w:val="0"/>
      <w14:cntxtAlts w14:val="0"/>
    </w:rPr>
  </w:style>
  <w:style w:type="character" w:styleId="IntenseReference">
    <w:name w:val="Intense Reference"/>
    <w:basedOn w:val="DefaultParagraphFont"/>
    <w:uiPriority w:val="32"/>
    <w:qFormat/>
    <w:rsid w:val="00C90965"/>
    <w:rPr>
      <w:rFonts w:ascii="Arial" w:hAnsi="Arial"/>
      <w:b/>
      <w:bCs/>
      <w:i w:val="0"/>
      <w:caps/>
      <w:smallCaps w:val="0"/>
      <w:color w:val="0F2028"/>
      <w:spacing w:val="5"/>
    </w:rPr>
  </w:style>
  <w:style w:type="character" w:styleId="BookTitle">
    <w:name w:val="Book Title"/>
    <w:basedOn w:val="DefaultParagraphFont"/>
    <w:uiPriority w:val="33"/>
    <w:qFormat/>
    <w:rsid w:val="00C90965"/>
    <w:rPr>
      <w:rFonts w:ascii="Arial" w:hAnsi="Arial"/>
      <w:b/>
      <w:bCs/>
      <w:i/>
      <w:iCs/>
      <w:color w:val="0F2028"/>
      <w:spacing w:val="5"/>
    </w:rPr>
  </w:style>
  <w:style w:type="paragraph" w:styleId="ListParagraph">
    <w:name w:val="List Paragraph"/>
    <w:basedOn w:val="Normal"/>
    <w:uiPriority w:val="34"/>
    <w:qFormat/>
    <w:rsid w:val="00C90965"/>
    <w:pPr>
      <w:ind w:left="720"/>
      <w:contextualSpacing/>
    </w:pPr>
  </w:style>
  <w:style w:type="paragraph" w:styleId="ListNumber">
    <w:name w:val="List Number"/>
    <w:basedOn w:val="Normal"/>
    <w:rsid w:val="002E6431"/>
    <w:pPr>
      <w:tabs>
        <w:tab w:val="num" w:pos="851"/>
        <w:tab w:val="left" w:pos="1701"/>
        <w:tab w:val="left" w:pos="2552"/>
        <w:tab w:val="left" w:pos="3402"/>
      </w:tabs>
      <w:spacing w:before="0" w:after="210"/>
      <w:ind w:left="851" w:hanging="851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leinternational.com.au/" TargetMode="External"/><Relationship Id="rId1" Type="http://schemas.openxmlformats.org/officeDocument/2006/relationships/hyperlink" Target="mailto:mail@cableinternational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%20Files\CLIENT%20FINAL%20FILES\Letterhead\Cable_International_Letterhead_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423F35CFEEB40848241EB3342EC33" ma:contentTypeVersion="12" ma:contentTypeDescription="Create a new document." ma:contentTypeScope="" ma:versionID="c09005b7d720973587255446f443de84">
  <xsd:schema xmlns:xsd="http://www.w3.org/2001/XMLSchema" xmlns:xs="http://www.w3.org/2001/XMLSchema" xmlns:p="http://schemas.microsoft.com/office/2006/metadata/properties" xmlns:ns2="1c4ab186-c6c0-4899-9ad5-6bab3f706b81" xmlns:ns3="a014d10b-454a-48e1-9ce9-badc6ac2b82b" targetNamespace="http://schemas.microsoft.com/office/2006/metadata/properties" ma:root="true" ma:fieldsID="3a20898743ac6ee756aa7dfa7458334f" ns2:_="" ns3:_="">
    <xsd:import namespace="1c4ab186-c6c0-4899-9ad5-6bab3f706b81"/>
    <xsd:import namespace="a014d10b-454a-48e1-9ce9-badc6ac2b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b186-c6c0-4899-9ad5-6bab3f706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6a243d-34b4-443a-96e7-4c3fbaae1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d10b-454a-48e1-9ce9-badc6ac2b8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8e55c1-0fa2-426f-9d92-fd1629e60bf5}" ma:internalName="TaxCatchAll" ma:showField="CatchAllData" ma:web="a014d10b-454a-48e1-9ce9-badc6ac2b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14d10b-454a-48e1-9ce9-badc6ac2b82b" xsi:nil="true"/>
    <lcf76f155ced4ddcb4097134ff3c332f xmlns="1c4ab186-c6c0-4899-9ad5-6bab3f706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8359C-CBC0-4F56-BD40-B68917534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ab186-c6c0-4899-9ad5-6bab3f706b81"/>
    <ds:schemaRef ds:uri="a014d10b-454a-48e1-9ce9-badc6ac2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FCB8-8433-4053-93A0-ACB356A6D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0E505-E5D3-4402-A8E7-516CB937AAE2}">
  <ds:schemaRefs>
    <ds:schemaRef ds:uri="http://schemas.microsoft.com/office/2006/metadata/properties"/>
    <ds:schemaRef ds:uri="http://schemas.microsoft.com/office/infopath/2007/PartnerControls"/>
    <ds:schemaRef ds:uri="a014d10b-454a-48e1-9ce9-badc6ac2b82b"/>
    <ds:schemaRef ds:uri="1c4ab186-c6c0-4899-9ad5-6bab3f706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Cable_International_Letterhead_Template</Template>
  <TotalTime>27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d'Alpuget</dc:creator>
  <cp:keywords/>
  <dc:description/>
  <cp:lastModifiedBy>Scott Cable</cp:lastModifiedBy>
  <cp:revision>3</cp:revision>
  <dcterms:created xsi:type="dcterms:W3CDTF">2024-06-27T23:02:00Z</dcterms:created>
  <dcterms:modified xsi:type="dcterms:W3CDTF">2025-07-16T23:03:00Z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0x010100E97423F35CFEEB40848241EB3342EC33</vt:lpwstr>
  </property>
  <property fmtid="{D5CDD505-2E9C-101B-9397-08002B2CF9AE}" pid="3" name="MediaServiceImageTags">
    <vt:lpwstr/>
  </property>
</Properties>
</file>